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A5" w:rsidRPr="00A958B4" w:rsidRDefault="00D43FA5" w:rsidP="00F32F94">
      <w:pPr>
        <w:jc w:val="center"/>
        <w:rPr>
          <w:b/>
          <w:bCs/>
          <w:sz w:val="36"/>
          <w:szCs w:val="36"/>
        </w:rPr>
      </w:pPr>
      <w:r w:rsidRPr="00A958B4">
        <w:rPr>
          <w:b/>
          <w:bCs/>
          <w:sz w:val="36"/>
          <w:szCs w:val="36"/>
        </w:rPr>
        <w:t>O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W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C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</w:t>
      </w:r>
      <w:r w:rsidRPr="00A958B4">
        <w:rPr>
          <w:b/>
          <w:bCs/>
          <w:sz w:val="36"/>
          <w:szCs w:val="36"/>
        </w:rPr>
        <w:t>E</w:t>
      </w:r>
    </w:p>
    <w:p w:rsidR="00D43FA5" w:rsidRPr="00A958B4" w:rsidRDefault="00D43FA5" w:rsidP="00F32F94">
      <w:pPr>
        <w:jc w:val="center"/>
        <w:rPr>
          <w:sz w:val="26"/>
          <w:szCs w:val="26"/>
        </w:rPr>
      </w:pPr>
    </w:p>
    <w:p w:rsidR="00D43FA5" w:rsidRPr="00C46DAE" w:rsidRDefault="00D43FA5" w:rsidP="00A958B4">
      <w:pPr>
        <w:tabs>
          <w:tab w:val="left" w:pos="3570"/>
        </w:tabs>
        <w:jc w:val="center"/>
        <w:rPr>
          <w:b/>
          <w:bCs/>
          <w:sz w:val="26"/>
          <w:szCs w:val="26"/>
        </w:rPr>
      </w:pPr>
      <w:r w:rsidRPr="00C46DAE">
        <w:rPr>
          <w:b/>
          <w:bCs/>
          <w:sz w:val="26"/>
          <w:szCs w:val="26"/>
        </w:rPr>
        <w:t xml:space="preserve">Gminnej Komisji Wyborczej w Białej Podlaskiej </w:t>
      </w:r>
    </w:p>
    <w:p w:rsidR="00D43FA5" w:rsidRPr="00C46DAE" w:rsidRDefault="00D43FA5" w:rsidP="00A958B4">
      <w:pPr>
        <w:tabs>
          <w:tab w:val="left" w:pos="3570"/>
        </w:tabs>
        <w:jc w:val="center"/>
        <w:rPr>
          <w:b/>
          <w:bCs/>
          <w:sz w:val="26"/>
          <w:szCs w:val="26"/>
        </w:rPr>
      </w:pPr>
      <w:r w:rsidRPr="00C46DAE">
        <w:rPr>
          <w:b/>
          <w:bCs/>
          <w:sz w:val="26"/>
          <w:szCs w:val="26"/>
        </w:rPr>
        <w:t>z dnia 11 września 2018 r.</w:t>
      </w:r>
    </w:p>
    <w:p w:rsidR="00D43FA5" w:rsidRPr="00A958B4" w:rsidRDefault="00D43FA5" w:rsidP="00F32F94">
      <w:pPr>
        <w:tabs>
          <w:tab w:val="left" w:pos="3570"/>
        </w:tabs>
        <w:spacing w:line="360" w:lineRule="auto"/>
        <w:jc w:val="center"/>
        <w:rPr>
          <w:sz w:val="26"/>
          <w:szCs w:val="26"/>
        </w:rPr>
      </w:pPr>
    </w:p>
    <w:p w:rsidR="00D43FA5" w:rsidRPr="00C46DAE" w:rsidRDefault="00D43FA5" w:rsidP="00A958B4">
      <w:pPr>
        <w:tabs>
          <w:tab w:val="left" w:pos="3570"/>
        </w:tabs>
        <w:jc w:val="both"/>
        <w:rPr>
          <w:sz w:val="26"/>
          <w:szCs w:val="26"/>
        </w:rPr>
      </w:pPr>
      <w:r w:rsidRPr="00C46DAE">
        <w:rPr>
          <w:sz w:val="26"/>
          <w:szCs w:val="26"/>
        </w:rPr>
        <w:t>Na podstawie art. 178 ust. 10 ustawy z dnia 5 stycznia 2011 r.</w:t>
      </w:r>
      <w:r>
        <w:rPr>
          <w:sz w:val="26"/>
          <w:szCs w:val="26"/>
        </w:rPr>
        <w:t xml:space="preserve"> Kodeks wyborczy (Dz. U. </w:t>
      </w:r>
      <w:r>
        <w:rPr>
          <w:sz w:val="26"/>
          <w:szCs w:val="26"/>
        </w:rPr>
        <w:br/>
        <w:t>z 2018</w:t>
      </w:r>
      <w:r w:rsidRPr="00C46DAE">
        <w:rPr>
          <w:sz w:val="26"/>
          <w:szCs w:val="26"/>
        </w:rPr>
        <w:t>r. poz. 754 z późn. zm.) oraz § 3 ust. 2 pkt. 4 Regulaminu terytorialnych komisji wyborczych - załącznik nr 1 do Uchwały PKW z dnia 3 września 2018 r. - Gminna Komisja Wyborcza w Białej Podlaskiej podaje do publicznej wiadomości następujące informacje:</w:t>
      </w:r>
    </w:p>
    <w:p w:rsidR="00D43FA5" w:rsidRPr="00C46DAE" w:rsidRDefault="00D43FA5" w:rsidP="00A958B4">
      <w:pPr>
        <w:tabs>
          <w:tab w:val="left" w:pos="3570"/>
        </w:tabs>
        <w:jc w:val="both"/>
        <w:rPr>
          <w:sz w:val="20"/>
          <w:szCs w:val="20"/>
        </w:rPr>
      </w:pPr>
    </w:p>
    <w:p w:rsidR="00D43FA5" w:rsidRPr="00A958B4" w:rsidRDefault="00D43FA5" w:rsidP="00A958B4">
      <w:pPr>
        <w:tabs>
          <w:tab w:val="left" w:pos="3570"/>
        </w:tabs>
        <w:jc w:val="both"/>
        <w:rPr>
          <w:sz w:val="26"/>
          <w:szCs w:val="26"/>
        </w:rPr>
      </w:pPr>
      <w:r w:rsidRPr="00A958B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958B4">
        <w:rPr>
          <w:sz w:val="26"/>
          <w:szCs w:val="26"/>
        </w:rPr>
        <w:t xml:space="preserve">W dniu 11 września 2018 r. ukonstytuowała się (powołana Postanowieniem </w:t>
      </w:r>
      <w:r w:rsidRPr="00A958B4">
        <w:rPr>
          <w:sz w:val="26"/>
          <w:szCs w:val="26"/>
        </w:rPr>
        <w:br/>
      </w:r>
      <w:bookmarkStart w:id="0" w:name="_GoBack"/>
      <w:bookmarkEnd w:id="0"/>
      <w:r w:rsidRPr="00A958B4">
        <w:rPr>
          <w:sz w:val="26"/>
          <w:szCs w:val="26"/>
        </w:rPr>
        <w:t>Komisarza Wyborczego w Białej Podlaskiej</w:t>
      </w:r>
      <w:r>
        <w:rPr>
          <w:sz w:val="26"/>
          <w:szCs w:val="26"/>
        </w:rPr>
        <w:t xml:space="preserve"> z dnia 10 września 2018 r.</w:t>
      </w:r>
      <w:r w:rsidRPr="00A958B4">
        <w:rPr>
          <w:sz w:val="26"/>
          <w:szCs w:val="26"/>
        </w:rPr>
        <w:t>) Gminna Komisja Wyborcza w Białej Podlaskiej. Komisja pełni funkcję w następującym składzie:</w:t>
      </w:r>
    </w:p>
    <w:p w:rsidR="00D43FA5" w:rsidRPr="00C46DAE" w:rsidRDefault="00D43FA5" w:rsidP="00A958B4">
      <w:pPr>
        <w:tabs>
          <w:tab w:val="left" w:pos="3570"/>
        </w:tabs>
        <w:jc w:val="both"/>
        <w:rPr>
          <w:sz w:val="20"/>
          <w:szCs w:val="20"/>
        </w:rPr>
      </w:pPr>
    </w:p>
    <w:p w:rsidR="00D43FA5" w:rsidRPr="00A958B4" w:rsidRDefault="00D43FA5" w:rsidP="00C46DAE">
      <w:pPr>
        <w:spacing w:before="120" w:after="12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Małgorzata Elżbieta Jurkowska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 xml:space="preserve"> - Przewodnicząc</w:t>
      </w:r>
      <w:r>
        <w:rPr>
          <w:sz w:val="26"/>
          <w:szCs w:val="26"/>
        </w:rPr>
        <w:t>a</w:t>
      </w:r>
      <w:r w:rsidRPr="00A958B4">
        <w:rPr>
          <w:sz w:val="26"/>
          <w:szCs w:val="26"/>
        </w:rPr>
        <w:t xml:space="preserve"> Komisji</w:t>
      </w:r>
    </w:p>
    <w:p w:rsidR="00D43FA5" w:rsidRPr="00A958B4" w:rsidRDefault="00D43FA5" w:rsidP="00C46DAE">
      <w:pPr>
        <w:spacing w:before="120" w:after="12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Krzysztof Jan Jaroszuk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 xml:space="preserve"> - Zastępca Przewodniczącego Komisji</w:t>
      </w:r>
    </w:p>
    <w:p w:rsidR="00D43FA5" w:rsidRPr="00A958B4" w:rsidRDefault="00D43FA5" w:rsidP="00C46DAE">
      <w:pPr>
        <w:spacing w:before="120" w:after="12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Marcin Goździołko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 xml:space="preserve"> - Członek Komisji</w:t>
      </w:r>
    </w:p>
    <w:p w:rsidR="00D43FA5" w:rsidRPr="00A958B4" w:rsidRDefault="00D43FA5" w:rsidP="00C46DAE">
      <w:pPr>
        <w:spacing w:before="120" w:after="12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Edyta Agnieszka Jarząbkowska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958B4">
        <w:rPr>
          <w:sz w:val="26"/>
          <w:szCs w:val="26"/>
        </w:rPr>
        <w:t xml:space="preserve"> - Członek Komisji</w:t>
      </w:r>
    </w:p>
    <w:p w:rsidR="00D43FA5" w:rsidRPr="00A958B4" w:rsidRDefault="00D43FA5" w:rsidP="00C46DAE">
      <w:pPr>
        <w:spacing w:before="120" w:after="12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Joanna Łucja Michalczuk</w:t>
      </w:r>
      <w:r w:rsidRPr="00A958B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 xml:space="preserve"> - Członek Komisji</w:t>
      </w:r>
    </w:p>
    <w:p w:rsidR="00D43FA5" w:rsidRPr="00A958B4" w:rsidRDefault="00D43FA5" w:rsidP="00C46DAE">
      <w:pPr>
        <w:spacing w:before="120" w:after="12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Sebastian Nieścioruk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 xml:space="preserve"> - Członek Komisji</w:t>
      </w:r>
    </w:p>
    <w:p w:rsidR="00D43FA5" w:rsidRPr="00A958B4" w:rsidRDefault="00D43FA5" w:rsidP="00C46DAE">
      <w:pPr>
        <w:spacing w:before="120" w:after="12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Joanna Maria Nowak-Miszkiniuk</w:t>
      </w:r>
      <w:r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 xml:space="preserve"> - Członek Komisji</w:t>
      </w:r>
    </w:p>
    <w:p w:rsidR="00D43FA5" w:rsidRPr="00A958B4" w:rsidRDefault="00D43FA5" w:rsidP="00C46DAE">
      <w:pPr>
        <w:spacing w:before="120" w:after="12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Joanna Soćko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 xml:space="preserve"> - Członek Komisji</w:t>
      </w:r>
    </w:p>
    <w:p w:rsidR="00D43FA5" w:rsidRPr="00A958B4" w:rsidRDefault="00D43FA5" w:rsidP="00C46DAE">
      <w:pPr>
        <w:spacing w:before="120" w:after="12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Alina Helena Wachowiec</w:t>
      </w:r>
      <w:r w:rsidRPr="00A958B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 xml:space="preserve"> - Członek Komisji</w:t>
      </w:r>
    </w:p>
    <w:p w:rsidR="00D43FA5" w:rsidRPr="00C46DAE" w:rsidRDefault="00D43FA5" w:rsidP="00A958B4">
      <w:pPr>
        <w:spacing w:line="360" w:lineRule="auto"/>
        <w:jc w:val="both"/>
        <w:rPr>
          <w:sz w:val="20"/>
          <w:szCs w:val="20"/>
        </w:rPr>
      </w:pPr>
    </w:p>
    <w:p w:rsidR="00D43FA5" w:rsidRPr="00A958B4" w:rsidRDefault="00D43FA5" w:rsidP="00A958B4">
      <w:pPr>
        <w:jc w:val="both"/>
        <w:rPr>
          <w:sz w:val="26"/>
          <w:szCs w:val="26"/>
        </w:rPr>
      </w:pPr>
      <w:r w:rsidRPr="00A958B4">
        <w:rPr>
          <w:sz w:val="26"/>
          <w:szCs w:val="26"/>
        </w:rPr>
        <w:t xml:space="preserve">2. </w:t>
      </w:r>
      <w:r w:rsidRPr="00EF5FA2">
        <w:rPr>
          <w:sz w:val="26"/>
          <w:szCs w:val="26"/>
        </w:rPr>
        <w:t>Siedziba Gminnej Komisji Wyborczej w Białej Podlaskiej mieści się w sali konferencyjnej Urzędu Gminy Biała Podlaska ul. Prosta 31.</w:t>
      </w:r>
    </w:p>
    <w:p w:rsidR="00D43FA5" w:rsidRPr="00C46DAE" w:rsidRDefault="00D43FA5" w:rsidP="00A958B4">
      <w:pPr>
        <w:ind w:left="360"/>
        <w:jc w:val="both"/>
        <w:rPr>
          <w:sz w:val="20"/>
          <w:szCs w:val="20"/>
        </w:rPr>
      </w:pPr>
    </w:p>
    <w:p w:rsidR="00D43FA5" w:rsidRDefault="00D43FA5" w:rsidP="00473E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958B4">
        <w:rPr>
          <w:sz w:val="26"/>
          <w:szCs w:val="26"/>
        </w:rPr>
        <w:t>W sprawie przyjmowania zgło</w:t>
      </w:r>
      <w:r>
        <w:rPr>
          <w:sz w:val="26"/>
          <w:szCs w:val="26"/>
        </w:rPr>
        <w:t>szeń list kandydatów na radnych k</w:t>
      </w:r>
      <w:r w:rsidRPr="00A958B4">
        <w:rPr>
          <w:sz w:val="26"/>
          <w:szCs w:val="26"/>
        </w:rPr>
        <w:t>omisja pe</w:t>
      </w:r>
      <w:r>
        <w:rPr>
          <w:sz w:val="26"/>
          <w:szCs w:val="26"/>
        </w:rPr>
        <w:t>łni dyżury</w:t>
      </w:r>
      <w:r>
        <w:rPr>
          <w:sz w:val="26"/>
          <w:szCs w:val="26"/>
        </w:rPr>
        <w:br/>
        <w:t>w dniach i godzinach:</w:t>
      </w:r>
    </w:p>
    <w:p w:rsidR="00D43FA5" w:rsidRPr="00C46DAE" w:rsidRDefault="00D43FA5" w:rsidP="00A958B4">
      <w:pPr>
        <w:ind w:left="360"/>
        <w:jc w:val="both"/>
        <w:rPr>
          <w:sz w:val="20"/>
          <w:szCs w:val="20"/>
        </w:rPr>
      </w:pPr>
    </w:p>
    <w:p w:rsidR="00D43FA5" w:rsidRPr="00A958B4" w:rsidRDefault="00D43FA5" w:rsidP="00A958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12.09.2018 r. (środa)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>w godz. 11</w:t>
      </w:r>
      <w:r w:rsidRPr="00A958B4">
        <w:rPr>
          <w:sz w:val="26"/>
          <w:szCs w:val="26"/>
          <w:vertAlign w:val="superscript"/>
        </w:rPr>
        <w:t>00</w:t>
      </w:r>
      <w:r w:rsidRPr="00A958B4">
        <w:rPr>
          <w:sz w:val="26"/>
          <w:szCs w:val="26"/>
        </w:rPr>
        <w:t xml:space="preserve"> - 14</w:t>
      </w:r>
      <w:r w:rsidRPr="00A958B4">
        <w:rPr>
          <w:sz w:val="26"/>
          <w:szCs w:val="26"/>
          <w:vertAlign w:val="superscript"/>
        </w:rPr>
        <w:t>00</w:t>
      </w:r>
    </w:p>
    <w:p w:rsidR="00D43FA5" w:rsidRPr="00A958B4" w:rsidRDefault="00D43FA5" w:rsidP="00A958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13.09.2018 r. (czwartek)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>w godz. 13</w:t>
      </w:r>
      <w:r w:rsidRPr="00A958B4">
        <w:rPr>
          <w:sz w:val="26"/>
          <w:szCs w:val="26"/>
          <w:vertAlign w:val="superscript"/>
        </w:rPr>
        <w:t>00</w:t>
      </w:r>
      <w:r w:rsidRPr="00A958B4">
        <w:rPr>
          <w:sz w:val="26"/>
          <w:szCs w:val="26"/>
        </w:rPr>
        <w:t xml:space="preserve"> – 15</w:t>
      </w:r>
      <w:r w:rsidRPr="00A958B4">
        <w:rPr>
          <w:sz w:val="26"/>
          <w:szCs w:val="26"/>
          <w:vertAlign w:val="superscript"/>
        </w:rPr>
        <w:t>30</w:t>
      </w:r>
    </w:p>
    <w:p w:rsidR="00D43FA5" w:rsidRPr="00A958B4" w:rsidRDefault="00D43FA5" w:rsidP="00A958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14.09.2018 r.(piątek)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>w godz. 13</w:t>
      </w:r>
      <w:r w:rsidRPr="00A958B4">
        <w:rPr>
          <w:sz w:val="26"/>
          <w:szCs w:val="26"/>
          <w:vertAlign w:val="superscript"/>
        </w:rPr>
        <w:t>00</w:t>
      </w:r>
      <w:r w:rsidRPr="00A958B4">
        <w:rPr>
          <w:sz w:val="26"/>
          <w:szCs w:val="26"/>
        </w:rPr>
        <w:t xml:space="preserve"> – 15</w:t>
      </w:r>
      <w:r w:rsidRPr="00A958B4">
        <w:rPr>
          <w:sz w:val="26"/>
          <w:szCs w:val="26"/>
          <w:vertAlign w:val="superscript"/>
        </w:rPr>
        <w:t>30</w:t>
      </w:r>
    </w:p>
    <w:p w:rsidR="00D43FA5" w:rsidRPr="00A958B4" w:rsidRDefault="00D43FA5" w:rsidP="00A958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 xml:space="preserve">15.09.2018 r. (sobota) 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 xml:space="preserve">w godz. </w:t>
      </w:r>
      <w:r>
        <w:rPr>
          <w:sz w:val="26"/>
          <w:szCs w:val="26"/>
        </w:rPr>
        <w:t xml:space="preserve">  </w:t>
      </w:r>
      <w:r w:rsidRPr="00A958B4">
        <w:rPr>
          <w:sz w:val="26"/>
          <w:szCs w:val="26"/>
        </w:rPr>
        <w:t>8</w:t>
      </w:r>
      <w:r w:rsidRPr="00A958B4">
        <w:rPr>
          <w:sz w:val="26"/>
          <w:szCs w:val="26"/>
          <w:vertAlign w:val="superscript"/>
        </w:rPr>
        <w:t>00</w:t>
      </w:r>
      <w:r w:rsidRPr="00A958B4">
        <w:rPr>
          <w:sz w:val="26"/>
          <w:szCs w:val="26"/>
        </w:rPr>
        <w:t xml:space="preserve"> – 11</w:t>
      </w:r>
      <w:r w:rsidRPr="00A958B4">
        <w:rPr>
          <w:sz w:val="26"/>
          <w:szCs w:val="26"/>
          <w:vertAlign w:val="superscript"/>
        </w:rPr>
        <w:t>00</w:t>
      </w:r>
    </w:p>
    <w:p w:rsidR="00D43FA5" w:rsidRPr="00A958B4" w:rsidRDefault="00D43FA5" w:rsidP="00A958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17.09.2018 r. (poniedziałek)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>w godz. 13</w:t>
      </w:r>
      <w:r w:rsidRPr="00A958B4">
        <w:rPr>
          <w:sz w:val="26"/>
          <w:szCs w:val="26"/>
          <w:vertAlign w:val="superscript"/>
        </w:rPr>
        <w:t>00</w:t>
      </w:r>
      <w:r w:rsidRPr="00A958B4">
        <w:rPr>
          <w:sz w:val="26"/>
          <w:szCs w:val="26"/>
        </w:rPr>
        <w:t xml:space="preserve"> – 24</w:t>
      </w:r>
      <w:r w:rsidRPr="00A958B4">
        <w:rPr>
          <w:sz w:val="26"/>
          <w:szCs w:val="26"/>
          <w:vertAlign w:val="superscript"/>
        </w:rPr>
        <w:t>00</w:t>
      </w:r>
    </w:p>
    <w:p w:rsidR="00D43FA5" w:rsidRPr="00A958B4" w:rsidRDefault="00D43FA5" w:rsidP="00A958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18 – 21.09.2018 r. (wtorek – piątek)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>w godz. 13</w:t>
      </w:r>
      <w:r w:rsidRPr="00A958B4">
        <w:rPr>
          <w:sz w:val="26"/>
          <w:szCs w:val="26"/>
          <w:vertAlign w:val="superscript"/>
        </w:rPr>
        <w:t>00</w:t>
      </w:r>
      <w:r w:rsidRPr="00A958B4">
        <w:rPr>
          <w:sz w:val="26"/>
          <w:szCs w:val="26"/>
        </w:rPr>
        <w:t xml:space="preserve"> – 15</w:t>
      </w:r>
      <w:r w:rsidRPr="00A958B4">
        <w:rPr>
          <w:sz w:val="26"/>
          <w:szCs w:val="26"/>
          <w:vertAlign w:val="superscript"/>
        </w:rPr>
        <w:t>30</w:t>
      </w:r>
    </w:p>
    <w:p w:rsidR="00D43FA5" w:rsidRPr="00A958B4" w:rsidRDefault="00D43FA5" w:rsidP="00A958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24 – 25.09.2018 r. (poniedziałek – wtorek)</w:t>
      </w:r>
      <w:r w:rsidRPr="00A958B4">
        <w:rPr>
          <w:sz w:val="26"/>
          <w:szCs w:val="26"/>
        </w:rPr>
        <w:tab/>
        <w:t>w godz. 13</w:t>
      </w:r>
      <w:r w:rsidRPr="00A958B4">
        <w:rPr>
          <w:sz w:val="26"/>
          <w:szCs w:val="26"/>
          <w:vertAlign w:val="superscript"/>
        </w:rPr>
        <w:t>00</w:t>
      </w:r>
      <w:r w:rsidRPr="00A958B4">
        <w:rPr>
          <w:sz w:val="26"/>
          <w:szCs w:val="26"/>
        </w:rPr>
        <w:t xml:space="preserve"> – 15</w:t>
      </w:r>
      <w:r w:rsidRPr="00A958B4">
        <w:rPr>
          <w:sz w:val="26"/>
          <w:szCs w:val="26"/>
          <w:vertAlign w:val="superscript"/>
        </w:rPr>
        <w:t>30</w:t>
      </w:r>
    </w:p>
    <w:p w:rsidR="00D43FA5" w:rsidRPr="00A958B4" w:rsidRDefault="00D43FA5" w:rsidP="00A958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958B4">
        <w:rPr>
          <w:sz w:val="26"/>
          <w:szCs w:val="26"/>
        </w:rPr>
        <w:t>26.09.2018 r.(środa)</w:t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</w:r>
      <w:r w:rsidRPr="00A958B4">
        <w:rPr>
          <w:sz w:val="26"/>
          <w:szCs w:val="26"/>
        </w:rPr>
        <w:tab/>
        <w:t>w godz. 13</w:t>
      </w:r>
      <w:r w:rsidRPr="00A958B4">
        <w:rPr>
          <w:sz w:val="26"/>
          <w:szCs w:val="26"/>
          <w:vertAlign w:val="superscript"/>
        </w:rPr>
        <w:t>00</w:t>
      </w:r>
      <w:r w:rsidRPr="00A958B4">
        <w:rPr>
          <w:sz w:val="26"/>
          <w:szCs w:val="26"/>
        </w:rPr>
        <w:t xml:space="preserve"> – 24</w:t>
      </w:r>
      <w:r w:rsidRPr="00A958B4">
        <w:rPr>
          <w:sz w:val="26"/>
          <w:szCs w:val="26"/>
          <w:vertAlign w:val="superscript"/>
        </w:rPr>
        <w:t>00</w:t>
      </w:r>
    </w:p>
    <w:p w:rsidR="00D43FA5" w:rsidRPr="00C46DAE" w:rsidRDefault="00D43FA5" w:rsidP="00A958B4">
      <w:pPr>
        <w:jc w:val="both"/>
        <w:rPr>
          <w:sz w:val="20"/>
          <w:szCs w:val="20"/>
        </w:rPr>
      </w:pPr>
    </w:p>
    <w:p w:rsidR="00D43FA5" w:rsidRPr="00A958B4" w:rsidRDefault="00D43FA5" w:rsidP="00A958B4">
      <w:pPr>
        <w:jc w:val="both"/>
        <w:rPr>
          <w:sz w:val="26"/>
          <w:szCs w:val="26"/>
        </w:rPr>
      </w:pPr>
      <w:r w:rsidRPr="00A958B4">
        <w:rPr>
          <w:sz w:val="26"/>
          <w:szCs w:val="26"/>
        </w:rPr>
        <w:t>4. W czasie dyżurów Komisja także udziela informacji telefonicznie pod nr 83 343 49 50.</w:t>
      </w:r>
    </w:p>
    <w:p w:rsidR="00D43FA5" w:rsidRDefault="00D43FA5" w:rsidP="00A958B4">
      <w:pPr>
        <w:tabs>
          <w:tab w:val="left" w:pos="5265"/>
        </w:tabs>
        <w:spacing w:line="360" w:lineRule="auto"/>
        <w:jc w:val="both"/>
        <w:rPr>
          <w:sz w:val="26"/>
          <w:szCs w:val="26"/>
        </w:rPr>
      </w:pPr>
    </w:p>
    <w:p w:rsidR="00D43FA5" w:rsidRPr="00A958B4" w:rsidRDefault="00D43FA5" w:rsidP="00A958B4">
      <w:pPr>
        <w:tabs>
          <w:tab w:val="left" w:pos="5265"/>
        </w:tabs>
        <w:spacing w:line="360" w:lineRule="auto"/>
        <w:ind w:left="4140"/>
        <w:jc w:val="center"/>
        <w:rPr>
          <w:sz w:val="26"/>
          <w:szCs w:val="26"/>
        </w:rPr>
      </w:pPr>
      <w:r w:rsidRPr="00A958B4">
        <w:rPr>
          <w:sz w:val="26"/>
          <w:szCs w:val="26"/>
        </w:rPr>
        <w:t>Przewodnicząc</w:t>
      </w:r>
      <w:r>
        <w:rPr>
          <w:sz w:val="26"/>
          <w:szCs w:val="26"/>
        </w:rPr>
        <w:t>a</w:t>
      </w:r>
      <w:r w:rsidRPr="00A958B4">
        <w:rPr>
          <w:sz w:val="26"/>
          <w:szCs w:val="26"/>
        </w:rPr>
        <w:t xml:space="preserve"> Gminnej Komisji </w:t>
      </w:r>
      <w:r>
        <w:rPr>
          <w:sz w:val="26"/>
          <w:szCs w:val="26"/>
        </w:rPr>
        <w:t xml:space="preserve">Wyborczej </w:t>
      </w:r>
      <w:r>
        <w:rPr>
          <w:sz w:val="26"/>
          <w:szCs w:val="26"/>
        </w:rPr>
        <w:br/>
        <w:t>w Białej Podlaskiej</w:t>
      </w:r>
    </w:p>
    <w:p w:rsidR="00D43FA5" w:rsidRPr="00A958B4" w:rsidRDefault="00D43FA5" w:rsidP="00A958B4">
      <w:pPr>
        <w:tabs>
          <w:tab w:val="left" w:pos="3555"/>
        </w:tabs>
        <w:spacing w:line="360" w:lineRule="auto"/>
        <w:ind w:left="4140"/>
        <w:jc w:val="center"/>
        <w:rPr>
          <w:sz w:val="16"/>
          <w:szCs w:val="16"/>
        </w:rPr>
      </w:pPr>
    </w:p>
    <w:p w:rsidR="00D43FA5" w:rsidRPr="00A958B4" w:rsidRDefault="00D43FA5" w:rsidP="00A958B4">
      <w:pPr>
        <w:tabs>
          <w:tab w:val="left" w:pos="3555"/>
        </w:tabs>
        <w:spacing w:line="360" w:lineRule="auto"/>
        <w:ind w:left="4140"/>
        <w:jc w:val="center"/>
        <w:rPr>
          <w:sz w:val="26"/>
          <w:szCs w:val="26"/>
        </w:rPr>
      </w:pPr>
      <w:r w:rsidRPr="00A958B4">
        <w:rPr>
          <w:sz w:val="26"/>
          <w:szCs w:val="26"/>
        </w:rPr>
        <w:t>/-/ Małgorzata Jurkowska</w:t>
      </w:r>
    </w:p>
    <w:sectPr w:rsidR="00D43FA5" w:rsidRPr="00A958B4" w:rsidSect="00C46DAE">
      <w:pgSz w:w="11906" w:h="16838"/>
      <w:pgMar w:top="540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301"/>
    <w:multiLevelType w:val="hybridMultilevel"/>
    <w:tmpl w:val="B6B277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69709B"/>
    <w:multiLevelType w:val="hybridMultilevel"/>
    <w:tmpl w:val="7590B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2ADF78">
      <w:start w:val="1"/>
      <w:numFmt w:val="lowerLetter"/>
      <w:lvlText w:val="%2)"/>
      <w:lvlJc w:val="left"/>
      <w:pPr>
        <w:tabs>
          <w:tab w:val="num" w:pos="1938"/>
        </w:tabs>
        <w:ind w:left="1938" w:hanging="9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74EC5"/>
    <w:multiLevelType w:val="hybridMultilevel"/>
    <w:tmpl w:val="7AEC3D3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81385E"/>
    <w:multiLevelType w:val="hybridMultilevel"/>
    <w:tmpl w:val="F2A08FC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2F5AAF"/>
    <w:multiLevelType w:val="multilevel"/>
    <w:tmpl w:val="F2A08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F94"/>
    <w:rsid w:val="00011800"/>
    <w:rsid w:val="000B507B"/>
    <w:rsid w:val="000C52A2"/>
    <w:rsid w:val="00122BC5"/>
    <w:rsid w:val="001A3CE6"/>
    <w:rsid w:val="001F0680"/>
    <w:rsid w:val="00217036"/>
    <w:rsid w:val="00374ACC"/>
    <w:rsid w:val="00410128"/>
    <w:rsid w:val="00443DF9"/>
    <w:rsid w:val="00473E6A"/>
    <w:rsid w:val="005747C0"/>
    <w:rsid w:val="00695DA5"/>
    <w:rsid w:val="006B4F7B"/>
    <w:rsid w:val="006E4233"/>
    <w:rsid w:val="00751F35"/>
    <w:rsid w:val="007B2B9F"/>
    <w:rsid w:val="007E33DA"/>
    <w:rsid w:val="00865CF5"/>
    <w:rsid w:val="008A6C15"/>
    <w:rsid w:val="0094560D"/>
    <w:rsid w:val="009B2AE0"/>
    <w:rsid w:val="00A21C3F"/>
    <w:rsid w:val="00A92E41"/>
    <w:rsid w:val="00A958B4"/>
    <w:rsid w:val="00B532E9"/>
    <w:rsid w:val="00C46DAE"/>
    <w:rsid w:val="00CD077D"/>
    <w:rsid w:val="00D22B87"/>
    <w:rsid w:val="00D341C7"/>
    <w:rsid w:val="00D43FA5"/>
    <w:rsid w:val="00D613CE"/>
    <w:rsid w:val="00D6710C"/>
    <w:rsid w:val="00EF5FA2"/>
    <w:rsid w:val="00F225BC"/>
    <w:rsid w:val="00F3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276</Words>
  <Characters>1657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Malgorzata Buczylo</dc:creator>
  <cp:keywords/>
  <dc:description/>
  <cp:lastModifiedBy>DOWODY1</cp:lastModifiedBy>
  <cp:revision>2</cp:revision>
  <cp:lastPrinted>2018-09-12T06:16:00Z</cp:lastPrinted>
  <dcterms:created xsi:type="dcterms:W3CDTF">2018-09-12T09:16:00Z</dcterms:created>
  <dcterms:modified xsi:type="dcterms:W3CDTF">2018-09-12T09:16:00Z</dcterms:modified>
</cp:coreProperties>
</file>